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A1D3B" w14:textId="13BA530F" w:rsidR="00156D0B" w:rsidRDefault="00156D0B" w:rsidP="00955489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Registrering av ny</w:t>
      </w:r>
      <w:r w:rsidR="00955489">
        <w:rPr>
          <w:bCs/>
          <w:sz w:val="36"/>
          <w:szCs w:val="36"/>
        </w:rPr>
        <w:t xml:space="preserve"> tittel/Championat/grad</w:t>
      </w:r>
      <w:r>
        <w:rPr>
          <w:bCs/>
          <w:sz w:val="36"/>
          <w:szCs w:val="36"/>
        </w:rPr>
        <w:t xml:space="preserve"> </w:t>
      </w:r>
      <w:r w:rsidR="00955489">
        <w:rPr>
          <w:bCs/>
          <w:sz w:val="36"/>
          <w:szCs w:val="36"/>
        </w:rPr>
        <w:t>for</w:t>
      </w:r>
      <w:r>
        <w:rPr>
          <w:bCs/>
          <w:sz w:val="36"/>
          <w:szCs w:val="36"/>
        </w:rPr>
        <w:t xml:space="preserve"> </w:t>
      </w:r>
      <w:r w:rsidR="00955489">
        <w:rPr>
          <w:bCs/>
          <w:sz w:val="36"/>
          <w:szCs w:val="36"/>
        </w:rPr>
        <w:t xml:space="preserve">                 </w:t>
      </w:r>
      <w:r>
        <w:rPr>
          <w:bCs/>
          <w:sz w:val="36"/>
          <w:szCs w:val="36"/>
        </w:rPr>
        <w:t xml:space="preserve">NMHK- Papillon og </w:t>
      </w:r>
      <w:proofErr w:type="spellStart"/>
      <w:r>
        <w:rPr>
          <w:bCs/>
          <w:sz w:val="36"/>
          <w:szCs w:val="36"/>
        </w:rPr>
        <w:t>Phalène</w:t>
      </w:r>
      <w:proofErr w:type="spellEnd"/>
      <w:r w:rsidR="00955489">
        <w:rPr>
          <w:bCs/>
          <w:sz w:val="36"/>
          <w:szCs w:val="36"/>
        </w:rPr>
        <w:t>.</w:t>
      </w:r>
    </w:p>
    <w:p w14:paraId="18039A3E" w14:textId="77777777" w:rsidR="007D05D2" w:rsidRPr="00156D0B" w:rsidRDefault="007D05D2" w:rsidP="00955489">
      <w:pPr>
        <w:jc w:val="center"/>
        <w:rPr>
          <w:bCs/>
          <w:sz w:val="36"/>
          <w:szCs w:val="36"/>
        </w:rPr>
      </w:pPr>
    </w:p>
    <w:p w14:paraId="64F94ED3" w14:textId="03A5E3D5" w:rsidR="004D0C79" w:rsidRDefault="004D0C79" w:rsidP="006833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Legg bilde </w:t>
      </w:r>
      <w:r w:rsidR="00955489">
        <w:rPr>
          <w:sz w:val="24"/>
          <w:szCs w:val="24"/>
        </w:rPr>
        <w:t xml:space="preserve">med </w:t>
      </w:r>
      <w:r>
        <w:rPr>
          <w:sz w:val="24"/>
          <w:szCs w:val="24"/>
        </w:rPr>
        <w:t>som vedlegg</w:t>
      </w:r>
      <w:r w:rsidR="00955489">
        <w:rPr>
          <w:sz w:val="24"/>
          <w:szCs w:val="24"/>
        </w:rPr>
        <w:t xml:space="preserve"> og s</w:t>
      </w:r>
      <w:r>
        <w:rPr>
          <w:sz w:val="24"/>
          <w:szCs w:val="24"/>
        </w:rPr>
        <w:t>kriv</w:t>
      </w:r>
      <w:r w:rsidR="00156D0B">
        <w:rPr>
          <w:sz w:val="24"/>
          <w:szCs w:val="24"/>
        </w:rPr>
        <w:t xml:space="preserve"> gjerne </w:t>
      </w:r>
      <w:r w:rsidR="0010796A">
        <w:rPr>
          <w:sz w:val="24"/>
          <w:szCs w:val="24"/>
        </w:rPr>
        <w:t xml:space="preserve">inn </w:t>
      </w:r>
      <w:r>
        <w:rPr>
          <w:sz w:val="24"/>
          <w:szCs w:val="24"/>
        </w:rPr>
        <w:t>navnet til hunden på bildet.</w:t>
      </w:r>
    </w:p>
    <w:p w14:paraId="1D26610B" w14:textId="0A812143" w:rsidR="0010796A" w:rsidRDefault="0010796A" w:rsidP="00683380">
      <w:pPr>
        <w:spacing w:line="240" w:lineRule="auto"/>
        <w:jc w:val="center"/>
        <w:rPr>
          <w:sz w:val="24"/>
          <w:szCs w:val="24"/>
        </w:rPr>
      </w:pPr>
      <w:r w:rsidRPr="0010796A">
        <w:rPr>
          <w:sz w:val="24"/>
          <w:szCs w:val="24"/>
        </w:rPr>
        <w:t>Ved å sende inn godtar du at rasegruppen bruker</w:t>
      </w:r>
      <w:r w:rsidR="00955489">
        <w:rPr>
          <w:sz w:val="24"/>
          <w:szCs w:val="24"/>
        </w:rPr>
        <w:t xml:space="preserve"> </w:t>
      </w:r>
      <w:proofErr w:type="gramStart"/>
      <w:r w:rsidR="00955489">
        <w:rPr>
          <w:sz w:val="24"/>
          <w:szCs w:val="24"/>
        </w:rPr>
        <w:t>ditt</w:t>
      </w:r>
      <w:r w:rsidRPr="0010796A">
        <w:rPr>
          <w:sz w:val="24"/>
          <w:szCs w:val="24"/>
        </w:rPr>
        <w:t xml:space="preserve"> </w:t>
      </w:r>
      <w:r>
        <w:rPr>
          <w:sz w:val="24"/>
          <w:szCs w:val="24"/>
        </w:rPr>
        <w:t>bidraget</w:t>
      </w:r>
      <w:proofErr w:type="gramEnd"/>
      <w:r>
        <w:rPr>
          <w:sz w:val="24"/>
          <w:szCs w:val="24"/>
        </w:rPr>
        <w:t xml:space="preserve"> </w:t>
      </w:r>
      <w:r w:rsidRPr="0010796A">
        <w:rPr>
          <w:sz w:val="24"/>
          <w:szCs w:val="24"/>
        </w:rPr>
        <w:t xml:space="preserve">på hjemmesiden/nettsidene til </w:t>
      </w:r>
      <w:r>
        <w:rPr>
          <w:sz w:val="24"/>
          <w:szCs w:val="24"/>
        </w:rPr>
        <w:t>NMHK</w:t>
      </w:r>
      <w:r w:rsidRPr="0010796A">
        <w:rPr>
          <w:sz w:val="24"/>
          <w:szCs w:val="24"/>
        </w:rPr>
        <w:t xml:space="preserve">-Papillon og </w:t>
      </w:r>
      <w:proofErr w:type="spellStart"/>
      <w:r w:rsidRPr="0010796A">
        <w:rPr>
          <w:sz w:val="24"/>
          <w:szCs w:val="24"/>
        </w:rPr>
        <w:t>Phal</w:t>
      </w:r>
      <w:r w:rsidR="00955489">
        <w:rPr>
          <w:sz w:val="24"/>
          <w:szCs w:val="24"/>
        </w:rPr>
        <w:t>è</w:t>
      </w:r>
      <w:r w:rsidRPr="0010796A"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>.</w:t>
      </w:r>
    </w:p>
    <w:p w14:paraId="5689FE63" w14:textId="744C01C2" w:rsidR="00955489" w:rsidRDefault="00955489" w:rsidP="0095548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Fyll ut dette skjemaet og send til e-post: </w:t>
      </w:r>
      <w:hyperlink r:id="rId6" w:history="1">
        <w:r w:rsidRPr="00620D4A">
          <w:rPr>
            <w:rStyle w:val="Hyperkobling"/>
            <w:sz w:val="24"/>
            <w:szCs w:val="24"/>
          </w:rPr>
          <w:t>papillonphalene@nmhk.net</w:t>
        </w:r>
      </w:hyperlink>
      <w:r>
        <w:rPr>
          <w:sz w:val="24"/>
          <w:szCs w:val="24"/>
        </w:rPr>
        <w:t xml:space="preserve">. </w:t>
      </w:r>
    </w:p>
    <w:p w14:paraId="49BC5292" w14:textId="08397EB6" w:rsidR="00955489" w:rsidRDefault="00955489" w:rsidP="0095548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Overskrift på e-mailen MÅ være «</w:t>
      </w:r>
      <w:r w:rsidRPr="004D0C79">
        <w:rPr>
          <w:b/>
          <w:bCs/>
          <w:sz w:val="24"/>
          <w:szCs w:val="24"/>
        </w:rPr>
        <w:t xml:space="preserve">Nye </w:t>
      </w:r>
      <w:r>
        <w:rPr>
          <w:b/>
          <w:bCs/>
          <w:sz w:val="24"/>
          <w:szCs w:val="24"/>
        </w:rPr>
        <w:t>C</w:t>
      </w:r>
      <w:r w:rsidRPr="004D0C79">
        <w:rPr>
          <w:b/>
          <w:bCs/>
          <w:sz w:val="24"/>
          <w:szCs w:val="24"/>
        </w:rPr>
        <w:t>hampionater</w:t>
      </w:r>
      <w:r>
        <w:rPr>
          <w:b/>
          <w:bCs/>
          <w:sz w:val="24"/>
          <w:szCs w:val="24"/>
        </w:rPr>
        <w:t xml:space="preserve"> og titler»</w:t>
      </w:r>
    </w:p>
    <w:p w14:paraId="4BF26CA3" w14:textId="58B88C85" w:rsidR="00955489" w:rsidRDefault="00955489" w:rsidP="00955489">
      <w:pPr>
        <w:spacing w:line="240" w:lineRule="auto"/>
        <w:jc w:val="center"/>
        <w:rPr>
          <w:sz w:val="24"/>
          <w:szCs w:val="24"/>
        </w:rPr>
      </w:pPr>
    </w:p>
    <w:p w14:paraId="21C85E7D" w14:textId="77777777" w:rsidR="00955489" w:rsidRDefault="00955489" w:rsidP="00955489">
      <w:pPr>
        <w:spacing w:line="240" w:lineRule="auto"/>
        <w:jc w:val="center"/>
        <w:rPr>
          <w:sz w:val="24"/>
          <w:szCs w:val="24"/>
        </w:rPr>
      </w:pPr>
    </w:p>
    <w:p w14:paraId="38E454C3" w14:textId="77777777" w:rsidR="00955489" w:rsidRDefault="00955489" w:rsidP="00955489">
      <w:pPr>
        <w:spacing w:line="240" w:lineRule="auto"/>
        <w:jc w:val="center"/>
        <w:rPr>
          <w:sz w:val="24"/>
          <w:szCs w:val="24"/>
        </w:rPr>
      </w:pPr>
    </w:p>
    <w:p w14:paraId="4EF68542" w14:textId="77777777" w:rsidR="00955489" w:rsidRDefault="00955489" w:rsidP="00955489">
      <w:pPr>
        <w:spacing w:line="240" w:lineRule="auto"/>
        <w:jc w:val="center"/>
        <w:rPr>
          <w:sz w:val="24"/>
          <w:szCs w:val="24"/>
        </w:rPr>
      </w:pPr>
    </w:p>
    <w:p w14:paraId="15C9448D" w14:textId="18E85C8A" w:rsidR="00467388" w:rsidRDefault="0010796A" w:rsidP="009554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Nb. Benytt </w:t>
      </w:r>
      <w:r w:rsidRPr="00894BD5">
        <w:rPr>
          <w:sz w:val="24"/>
          <w:szCs w:val="24"/>
          <w:u w:val="single"/>
        </w:rPr>
        <w:t>ett skjema</w:t>
      </w:r>
      <w:r>
        <w:rPr>
          <w:sz w:val="24"/>
          <w:szCs w:val="24"/>
        </w:rPr>
        <w:t xml:space="preserve"> for hver tittel</w:t>
      </w:r>
      <w:r w:rsidR="00241E2B">
        <w:rPr>
          <w:sz w:val="24"/>
          <w:szCs w:val="24"/>
        </w:rPr>
        <w:t>/Championat/grad</w:t>
      </w:r>
      <w:r>
        <w:rPr>
          <w:sz w:val="24"/>
          <w:szCs w:val="24"/>
        </w:rPr>
        <w:t xml:space="preserve">.    HUSK BILDE </w:t>
      </w:r>
      <w:r w:rsidRPr="0010796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ellrutenett"/>
        <w:tblpPr w:leftFromText="141" w:rightFromText="141" w:vertAnchor="page" w:horzAnchor="margin" w:tblpY="6161"/>
        <w:tblW w:w="9119" w:type="dxa"/>
        <w:tblLook w:val="04A0" w:firstRow="1" w:lastRow="0" w:firstColumn="1" w:lastColumn="0" w:noHBand="0" w:noVBand="1"/>
      </w:tblPr>
      <w:tblGrid>
        <w:gridCol w:w="3516"/>
        <w:gridCol w:w="5603"/>
      </w:tblGrid>
      <w:tr w:rsidR="00156D0B" w14:paraId="7E7B6DD0" w14:textId="77777777" w:rsidTr="00955489">
        <w:trPr>
          <w:trHeight w:val="305"/>
        </w:trPr>
        <w:tc>
          <w:tcPr>
            <w:tcW w:w="3516" w:type="dxa"/>
          </w:tcPr>
          <w:p w14:paraId="372A711F" w14:textId="77777777" w:rsidR="00156D0B" w:rsidRPr="009778D1" w:rsidRDefault="00156D0B" w:rsidP="009554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Papillon eller </w:t>
            </w:r>
            <w:proofErr w:type="spellStart"/>
            <w:r>
              <w:rPr>
                <w:b/>
                <w:sz w:val="28"/>
                <w:szCs w:val="28"/>
              </w:rPr>
              <w:t>Phalène</w:t>
            </w:r>
            <w:proofErr w:type="spellEnd"/>
          </w:p>
        </w:tc>
        <w:tc>
          <w:tcPr>
            <w:tcW w:w="5603" w:type="dxa"/>
          </w:tcPr>
          <w:p w14:paraId="72428F2C" w14:textId="77777777" w:rsidR="00156D0B" w:rsidRDefault="00156D0B" w:rsidP="009554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56D0B" w14:paraId="2D52EDD1" w14:textId="77777777" w:rsidTr="00955489">
        <w:trPr>
          <w:trHeight w:val="305"/>
        </w:trPr>
        <w:tc>
          <w:tcPr>
            <w:tcW w:w="3516" w:type="dxa"/>
          </w:tcPr>
          <w:p w14:paraId="6030B4E1" w14:textId="77777777" w:rsidR="00156D0B" w:rsidRPr="009778D1" w:rsidRDefault="00156D0B" w:rsidP="009554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Hundens navn</w:t>
            </w:r>
          </w:p>
        </w:tc>
        <w:tc>
          <w:tcPr>
            <w:tcW w:w="5603" w:type="dxa"/>
          </w:tcPr>
          <w:p w14:paraId="4798005E" w14:textId="77777777" w:rsidR="00156D0B" w:rsidRDefault="00156D0B" w:rsidP="009554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56D0B" w14:paraId="4E2B7DA9" w14:textId="77777777" w:rsidTr="00955489">
        <w:trPr>
          <w:trHeight w:val="305"/>
        </w:trPr>
        <w:tc>
          <w:tcPr>
            <w:tcW w:w="3516" w:type="dxa"/>
          </w:tcPr>
          <w:p w14:paraId="617A3255" w14:textId="77777777" w:rsidR="00156D0B" w:rsidRPr="009778D1" w:rsidRDefault="00156D0B" w:rsidP="009554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Eier/handler</w:t>
            </w:r>
          </w:p>
        </w:tc>
        <w:tc>
          <w:tcPr>
            <w:tcW w:w="5603" w:type="dxa"/>
          </w:tcPr>
          <w:p w14:paraId="27E9C4B1" w14:textId="77777777" w:rsidR="00156D0B" w:rsidRDefault="00156D0B" w:rsidP="009554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56D0B" w14:paraId="5501438C" w14:textId="77777777" w:rsidTr="00955489">
        <w:trPr>
          <w:trHeight w:val="315"/>
        </w:trPr>
        <w:tc>
          <w:tcPr>
            <w:tcW w:w="3516" w:type="dxa"/>
          </w:tcPr>
          <w:p w14:paraId="7580A18B" w14:textId="77777777" w:rsidR="00156D0B" w:rsidRPr="009778D1" w:rsidRDefault="00156D0B" w:rsidP="009554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Aktivitet (</w:t>
            </w:r>
            <w:proofErr w:type="spellStart"/>
            <w:r>
              <w:rPr>
                <w:b/>
                <w:sz w:val="28"/>
                <w:szCs w:val="28"/>
              </w:rPr>
              <w:t>feks</w:t>
            </w:r>
            <w:proofErr w:type="spellEnd"/>
            <w:r>
              <w:rPr>
                <w:b/>
                <w:sz w:val="28"/>
                <w:szCs w:val="28"/>
              </w:rPr>
              <w:t xml:space="preserve"> blodspor, utstilling, </w:t>
            </w:r>
            <w:proofErr w:type="spellStart"/>
            <w:r>
              <w:rPr>
                <w:b/>
                <w:sz w:val="28"/>
                <w:szCs w:val="28"/>
              </w:rPr>
              <w:t>agility</w:t>
            </w:r>
            <w:proofErr w:type="spellEnd"/>
            <w:r>
              <w:rPr>
                <w:b/>
                <w:sz w:val="28"/>
                <w:szCs w:val="28"/>
              </w:rPr>
              <w:t xml:space="preserve"> osv.)</w:t>
            </w:r>
          </w:p>
        </w:tc>
        <w:tc>
          <w:tcPr>
            <w:tcW w:w="5603" w:type="dxa"/>
          </w:tcPr>
          <w:p w14:paraId="62C259F0" w14:textId="77777777" w:rsidR="00156D0B" w:rsidRDefault="00156D0B" w:rsidP="009554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56D0B" w14:paraId="2420E1A1" w14:textId="77777777" w:rsidTr="00955489">
        <w:trPr>
          <w:trHeight w:val="305"/>
        </w:trPr>
        <w:tc>
          <w:tcPr>
            <w:tcW w:w="3516" w:type="dxa"/>
          </w:tcPr>
          <w:p w14:paraId="2C893943" w14:textId="77777777" w:rsidR="00156D0B" w:rsidRPr="009778D1" w:rsidRDefault="00156D0B" w:rsidP="009554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Dato:</w:t>
            </w:r>
          </w:p>
        </w:tc>
        <w:tc>
          <w:tcPr>
            <w:tcW w:w="5603" w:type="dxa"/>
          </w:tcPr>
          <w:p w14:paraId="27668C4B" w14:textId="77777777" w:rsidR="00156D0B" w:rsidRDefault="00156D0B" w:rsidP="009554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56D0B" w14:paraId="2B682BC9" w14:textId="77777777" w:rsidTr="00955489">
        <w:trPr>
          <w:trHeight w:val="305"/>
        </w:trPr>
        <w:tc>
          <w:tcPr>
            <w:tcW w:w="3516" w:type="dxa"/>
          </w:tcPr>
          <w:p w14:paraId="1C7CA2CD" w14:textId="77777777" w:rsidR="00156D0B" w:rsidRPr="009778D1" w:rsidRDefault="00156D0B" w:rsidP="009554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Arrangør</w:t>
            </w:r>
          </w:p>
        </w:tc>
        <w:tc>
          <w:tcPr>
            <w:tcW w:w="5603" w:type="dxa"/>
          </w:tcPr>
          <w:p w14:paraId="747E469F" w14:textId="77777777" w:rsidR="00156D0B" w:rsidRDefault="00156D0B" w:rsidP="009554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56D0B" w14:paraId="335E2B4C" w14:textId="77777777" w:rsidTr="00955489">
        <w:trPr>
          <w:trHeight w:val="305"/>
        </w:trPr>
        <w:tc>
          <w:tcPr>
            <w:tcW w:w="3516" w:type="dxa"/>
          </w:tcPr>
          <w:p w14:paraId="566498C2" w14:textId="77777777" w:rsidR="00156D0B" w:rsidRPr="009778D1" w:rsidRDefault="00156D0B" w:rsidP="009554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Land</w:t>
            </w:r>
          </w:p>
        </w:tc>
        <w:tc>
          <w:tcPr>
            <w:tcW w:w="5603" w:type="dxa"/>
          </w:tcPr>
          <w:p w14:paraId="6C45230A" w14:textId="77777777" w:rsidR="00156D0B" w:rsidRDefault="00156D0B" w:rsidP="009554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56D0B" w14:paraId="1E9BA872" w14:textId="77777777" w:rsidTr="00955489">
        <w:trPr>
          <w:trHeight w:val="305"/>
        </w:trPr>
        <w:tc>
          <w:tcPr>
            <w:tcW w:w="3516" w:type="dxa"/>
          </w:tcPr>
          <w:p w14:paraId="3EAFD568" w14:textId="77777777" w:rsidR="00156D0B" w:rsidRDefault="00156D0B" w:rsidP="009554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Dommer/Instruktør</w:t>
            </w:r>
          </w:p>
        </w:tc>
        <w:tc>
          <w:tcPr>
            <w:tcW w:w="5603" w:type="dxa"/>
          </w:tcPr>
          <w:p w14:paraId="7A9AC59A" w14:textId="77777777" w:rsidR="00156D0B" w:rsidRDefault="00156D0B" w:rsidP="009554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56D0B" w14:paraId="6DF35827" w14:textId="77777777" w:rsidTr="00955489">
        <w:trPr>
          <w:trHeight w:val="305"/>
        </w:trPr>
        <w:tc>
          <w:tcPr>
            <w:tcW w:w="3516" w:type="dxa"/>
          </w:tcPr>
          <w:p w14:paraId="5499EEDC" w14:textId="77777777" w:rsidR="00156D0B" w:rsidRDefault="00156D0B" w:rsidP="009554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Ny tittel/grad/Championat</w:t>
            </w:r>
          </w:p>
        </w:tc>
        <w:tc>
          <w:tcPr>
            <w:tcW w:w="5603" w:type="dxa"/>
          </w:tcPr>
          <w:p w14:paraId="306D58C5" w14:textId="77777777" w:rsidR="00156D0B" w:rsidRDefault="00156D0B" w:rsidP="00955489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6557A492" w14:textId="77777777" w:rsidR="00656822" w:rsidRDefault="00656822" w:rsidP="009778D1">
      <w:pPr>
        <w:rPr>
          <w:sz w:val="24"/>
          <w:szCs w:val="24"/>
        </w:rPr>
      </w:pPr>
    </w:p>
    <w:sectPr w:rsidR="00656822" w:rsidSect="008B4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F5FF7" w14:textId="77777777" w:rsidR="00EB2556" w:rsidRDefault="00EB2556" w:rsidP="00467388">
      <w:pPr>
        <w:spacing w:after="0" w:line="240" w:lineRule="auto"/>
      </w:pPr>
      <w:r>
        <w:separator/>
      </w:r>
    </w:p>
  </w:endnote>
  <w:endnote w:type="continuationSeparator" w:id="0">
    <w:p w14:paraId="3D0FE29A" w14:textId="77777777" w:rsidR="00EB2556" w:rsidRDefault="00EB2556" w:rsidP="0046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D7D6" w14:textId="77777777" w:rsidR="00467388" w:rsidRDefault="0046738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8DAB7" w14:textId="77777777" w:rsidR="00467388" w:rsidRDefault="0046738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252B" w14:textId="77777777" w:rsidR="00467388" w:rsidRDefault="0046738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AEDD8" w14:textId="77777777" w:rsidR="00EB2556" w:rsidRDefault="00EB2556" w:rsidP="00467388">
      <w:pPr>
        <w:spacing w:after="0" w:line="240" w:lineRule="auto"/>
      </w:pPr>
      <w:r>
        <w:separator/>
      </w:r>
    </w:p>
  </w:footnote>
  <w:footnote w:type="continuationSeparator" w:id="0">
    <w:p w14:paraId="544D3045" w14:textId="77777777" w:rsidR="00EB2556" w:rsidRDefault="00EB2556" w:rsidP="0046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E7008" w14:textId="0A830DB6" w:rsidR="00467388" w:rsidRDefault="00000000">
    <w:pPr>
      <w:pStyle w:val="Topptekst"/>
    </w:pPr>
    <w:r>
      <w:rPr>
        <w:noProof/>
      </w:rPr>
      <w:pict w14:anchorId="60B1B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80954" o:spid="_x0000_s1026" type="#_x0000_t75" style="position:absolute;margin-left:0;margin-top:0;width:453pt;height:450.55pt;z-index:-251657216;mso-position-horizontal:center;mso-position-horizontal-relative:margin;mso-position-vertical:center;mso-position-vertical-relative:margin" o:allowincell="f">
          <v:imagedata r:id="rId1" o:title="Gjennomsiktig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8D8B" w14:textId="1BCCC684" w:rsidR="00467388" w:rsidRDefault="00000000">
    <w:pPr>
      <w:pStyle w:val="Topptekst"/>
    </w:pPr>
    <w:r>
      <w:rPr>
        <w:noProof/>
      </w:rPr>
      <w:pict w14:anchorId="19E86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80955" o:spid="_x0000_s1027" type="#_x0000_t75" style="position:absolute;margin-left:0;margin-top:0;width:453pt;height:450.55pt;z-index:-251656192;mso-position-horizontal:center;mso-position-horizontal-relative:margin;mso-position-vertical:center;mso-position-vertical-relative:margin" o:allowincell="f">
          <v:imagedata r:id="rId1" o:title="Gjennomsiktig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D87E5" w14:textId="07446E56" w:rsidR="00467388" w:rsidRDefault="00000000">
    <w:pPr>
      <w:pStyle w:val="Topptekst"/>
    </w:pPr>
    <w:r>
      <w:rPr>
        <w:noProof/>
      </w:rPr>
      <w:pict w14:anchorId="67498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80953" o:spid="_x0000_s1025" type="#_x0000_t75" style="position:absolute;margin-left:0;margin-top:0;width:453pt;height:450.55pt;z-index:-251658240;mso-position-horizontal:center;mso-position-horizontal-relative:margin;mso-position-vertical:center;mso-position-vertical-relative:margin" o:allowincell="f">
          <v:imagedata r:id="rId1" o:title="Gjennomsiktig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31"/>
    <w:rsid w:val="0007343E"/>
    <w:rsid w:val="0010796A"/>
    <w:rsid w:val="00156D0B"/>
    <w:rsid w:val="00241E2B"/>
    <w:rsid w:val="002A76C5"/>
    <w:rsid w:val="003458BE"/>
    <w:rsid w:val="003C02D6"/>
    <w:rsid w:val="00436DEC"/>
    <w:rsid w:val="00467388"/>
    <w:rsid w:val="004D0C79"/>
    <w:rsid w:val="00656822"/>
    <w:rsid w:val="00683380"/>
    <w:rsid w:val="006907EA"/>
    <w:rsid w:val="00743E66"/>
    <w:rsid w:val="007D05D2"/>
    <w:rsid w:val="008345DA"/>
    <w:rsid w:val="00835E31"/>
    <w:rsid w:val="00894BD5"/>
    <w:rsid w:val="008B4EFB"/>
    <w:rsid w:val="00955489"/>
    <w:rsid w:val="009778D1"/>
    <w:rsid w:val="00A20293"/>
    <w:rsid w:val="00B6772D"/>
    <w:rsid w:val="00BB1819"/>
    <w:rsid w:val="00BC4DDF"/>
    <w:rsid w:val="00CD1F9C"/>
    <w:rsid w:val="00CF18F8"/>
    <w:rsid w:val="00CF43FE"/>
    <w:rsid w:val="00D81A4F"/>
    <w:rsid w:val="00DB0EEB"/>
    <w:rsid w:val="00DC094D"/>
    <w:rsid w:val="00E93FE9"/>
    <w:rsid w:val="00EA4047"/>
    <w:rsid w:val="00EB2556"/>
    <w:rsid w:val="00F0472B"/>
    <w:rsid w:val="00F37DFA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ED1C7"/>
  <w15:docId w15:val="{FF83C284-AA97-422A-90F6-B0AC14EE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6C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4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6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7388"/>
  </w:style>
  <w:style w:type="paragraph" w:styleId="Bunntekst">
    <w:name w:val="footer"/>
    <w:basedOn w:val="Normal"/>
    <w:link w:val="BunntekstTegn"/>
    <w:uiPriority w:val="99"/>
    <w:unhideWhenUsed/>
    <w:rsid w:val="0046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7388"/>
  </w:style>
  <w:style w:type="character" w:styleId="Hyperkobling">
    <w:name w:val="Hyperlink"/>
    <w:basedOn w:val="Standardskriftforavsnitt"/>
    <w:uiPriority w:val="99"/>
    <w:unhideWhenUsed/>
    <w:rsid w:val="0095548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5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pillonphalene@nmhk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na%20Gro\OneDrive\Documents\000%20VIKTIGE%20DOKUMENTER%20NMHK\Nye%20Championater%20NMHK-%20Papillon%20og%20Phal&#232;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Nye Championater NMHK- Papillon og Phalène</Template>
  <TotalTime>20</TotalTime>
  <Pages>1</Pages>
  <Words>114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Fabina Gro</dc:creator>
  <cp:lastModifiedBy>Fabina Gro Skodje</cp:lastModifiedBy>
  <cp:revision>4</cp:revision>
  <dcterms:created xsi:type="dcterms:W3CDTF">2024-02-01T22:08:00Z</dcterms:created>
  <dcterms:modified xsi:type="dcterms:W3CDTF">2024-06-25T12:59:00Z</dcterms:modified>
</cp:coreProperties>
</file>